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Default="008254B8" w:rsidP="006D3E97">
      <w:pPr>
        <w:spacing w:line="276" w:lineRule="auto"/>
        <w:rPr>
          <w:sz w:val="20"/>
        </w:rPr>
      </w:pPr>
      <w:r>
        <w:rPr>
          <w:b/>
        </w:rPr>
        <w:t xml:space="preserve">     </w:t>
      </w:r>
      <w:r w:rsidR="00541214">
        <w:rPr>
          <w:b/>
        </w:rPr>
        <w:t xml:space="preserve"> </w:t>
      </w:r>
      <w:r w:rsidRPr="008254B8">
        <w:rPr>
          <w:b/>
        </w:rPr>
        <w:t xml:space="preserve">     </w:t>
      </w:r>
      <w:r w:rsidR="00FE7AE5">
        <w:rPr>
          <w:b/>
        </w:rPr>
        <w:t>от</w:t>
      </w:r>
      <w:r>
        <w:rPr>
          <w:b/>
        </w:rPr>
        <w:t xml:space="preserve">____________                  </w:t>
      </w:r>
      <w:r w:rsidR="00541214">
        <w:rPr>
          <w:b/>
        </w:rPr>
        <w:t xml:space="preserve">  </w:t>
      </w:r>
      <w:r w:rsidR="004D0C8A">
        <w:rPr>
          <w:szCs w:val="28"/>
        </w:rPr>
        <w:t>г. Казань</w:t>
      </w:r>
      <w:r>
        <w:rPr>
          <w:b/>
        </w:rPr>
        <w:t xml:space="preserve">         </w:t>
      </w:r>
      <w:r w:rsidRPr="008254B8">
        <w:rPr>
          <w:b/>
        </w:rPr>
        <w:t xml:space="preserve">     </w:t>
      </w:r>
      <w:r w:rsidRPr="005649D3">
        <w:rPr>
          <w:b/>
        </w:rPr>
        <w:t xml:space="preserve"> </w:t>
      </w:r>
      <w:r w:rsidRPr="008254B8">
        <w:rPr>
          <w:b/>
        </w:rPr>
        <w:t xml:space="preserve"> </w:t>
      </w:r>
      <w:r w:rsidRPr="005649D3">
        <w:rPr>
          <w:b/>
        </w:rPr>
        <w:t xml:space="preserve">  </w:t>
      </w:r>
      <w:r w:rsidR="00541214">
        <w:rPr>
          <w:b/>
        </w:rPr>
        <w:t>№ ____________</w:t>
      </w:r>
    </w:p>
    <w:p w:rsidR="00DF1689" w:rsidRPr="00FD3178" w:rsidRDefault="00541214" w:rsidP="00FD3178">
      <w:pPr>
        <w:spacing w:line="276" w:lineRule="auto"/>
        <w:rPr>
          <w:szCs w:val="28"/>
        </w:rPr>
      </w:pPr>
      <w:r>
        <w:rPr>
          <w:sz w:val="20"/>
        </w:rPr>
        <w:t xml:space="preserve">                                                                               </w:t>
      </w:r>
      <w:r w:rsidR="005C3E11" w:rsidRPr="00C235B2">
        <w:rPr>
          <w:sz w:val="20"/>
        </w:rPr>
        <w:t xml:space="preserve">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FD3178" w:rsidTr="00F166C8">
        <w:tc>
          <w:tcPr>
            <w:tcW w:w="4395" w:type="dxa"/>
          </w:tcPr>
          <w:p w:rsidR="00FD3178" w:rsidRPr="00FD3178" w:rsidRDefault="00FD3178" w:rsidP="00FD3178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FD3178">
              <w:rPr>
                <w:rFonts w:ascii="Times New Roman" w:hAnsi="Times New Roman"/>
                <w:szCs w:val="28"/>
              </w:rPr>
              <w:t xml:space="preserve">О внесении изменений в приказ Государственного комитета Республики Татарстан по тарифам от </w:t>
            </w:r>
            <w:r w:rsidR="00046E78">
              <w:rPr>
                <w:rFonts w:ascii="Times New Roman" w:hAnsi="Times New Roman"/>
                <w:szCs w:val="28"/>
              </w:rPr>
              <w:t>31.07.2018 № 213</w:t>
            </w:r>
            <w:r w:rsidRPr="00FD3178">
              <w:rPr>
                <w:rFonts w:ascii="Times New Roman" w:hAnsi="Times New Roman"/>
                <w:szCs w:val="28"/>
              </w:rPr>
              <w:t xml:space="preserve"> «</w:t>
            </w:r>
            <w:r w:rsidR="00046E78" w:rsidRPr="00046E78">
              <w:rPr>
                <w:rFonts w:ascii="Times New Roman" w:hAnsi="Times New Roman"/>
                <w:szCs w:val="28"/>
              </w:rPr>
              <w:t xml:space="preserve">Об утверждении Порядка работы </w:t>
            </w:r>
            <w:bookmarkStart w:id="0" w:name="_GoBack"/>
            <w:bookmarkEnd w:id="0"/>
            <w:r w:rsidR="00046E78" w:rsidRPr="00046E78">
              <w:rPr>
                <w:rFonts w:ascii="Times New Roman" w:hAnsi="Times New Roman"/>
                <w:szCs w:val="28"/>
              </w:rPr>
              <w:t>с обращениями граждан по фактам коррупционной направленности, поступившими в Государственный комитет Республики Татарстан по тарифам</w:t>
            </w:r>
            <w:r w:rsidRPr="00FD3178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5234" w:type="dxa"/>
          </w:tcPr>
          <w:p w:rsidR="00FD3178" w:rsidRDefault="00FD3178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DF1689" w:rsidRDefault="00DF1689" w:rsidP="006D3E97">
      <w:pPr>
        <w:spacing w:line="276" w:lineRule="auto"/>
        <w:rPr>
          <w:b/>
          <w:szCs w:val="28"/>
        </w:rPr>
      </w:pPr>
    </w:p>
    <w:p w:rsidR="00E641B1" w:rsidRDefault="004B43B1" w:rsidP="006D3E97">
      <w:pPr>
        <w:spacing w:line="276" w:lineRule="auto"/>
        <w:ind w:firstLine="720"/>
        <w:jc w:val="both"/>
        <w:rPr>
          <w:szCs w:val="28"/>
        </w:rPr>
      </w:pPr>
      <w:r w:rsidRPr="004B43B1">
        <w:rPr>
          <w:szCs w:val="28"/>
        </w:rPr>
        <w:t>В целях актуализации нормативн</w:t>
      </w:r>
      <w:r w:rsidR="003D0E47">
        <w:rPr>
          <w:szCs w:val="28"/>
        </w:rPr>
        <w:t>ого</w:t>
      </w:r>
      <w:r w:rsidRPr="004B43B1">
        <w:rPr>
          <w:szCs w:val="28"/>
        </w:rPr>
        <w:t xml:space="preserve"> правов</w:t>
      </w:r>
      <w:r w:rsidR="003D0E47">
        <w:rPr>
          <w:szCs w:val="28"/>
        </w:rPr>
        <w:t>ого</w:t>
      </w:r>
      <w:r w:rsidRPr="004B43B1">
        <w:rPr>
          <w:szCs w:val="28"/>
        </w:rPr>
        <w:t xml:space="preserve"> акт</w:t>
      </w:r>
      <w:r w:rsidR="003D0E47">
        <w:rPr>
          <w:szCs w:val="28"/>
        </w:rPr>
        <w:t xml:space="preserve">а </w:t>
      </w:r>
      <w:r w:rsidRPr="004B43B1">
        <w:rPr>
          <w:szCs w:val="28"/>
        </w:rPr>
        <w:t xml:space="preserve">Государственного комитета </w:t>
      </w:r>
      <w:r>
        <w:rPr>
          <w:szCs w:val="28"/>
        </w:rPr>
        <w:t>Республики Татарстан по тарифам</w:t>
      </w:r>
    </w:p>
    <w:p w:rsidR="00E641B1" w:rsidRDefault="00E641B1" w:rsidP="006D3E97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1657FA">
        <w:rPr>
          <w:szCs w:val="28"/>
        </w:rPr>
        <w:t>:</w:t>
      </w:r>
    </w:p>
    <w:p w:rsidR="004B43B1" w:rsidRPr="00B124E7" w:rsidRDefault="00046E78" w:rsidP="00046E78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 w:rsidRPr="00046E78">
        <w:rPr>
          <w:szCs w:val="28"/>
        </w:rPr>
        <w:t xml:space="preserve"> </w:t>
      </w:r>
      <w:r w:rsidR="004B43B1" w:rsidRPr="004B43B1">
        <w:rPr>
          <w:szCs w:val="28"/>
        </w:rPr>
        <w:t xml:space="preserve">Внести в </w:t>
      </w:r>
      <w:r w:rsidR="0002007F">
        <w:rPr>
          <w:szCs w:val="28"/>
        </w:rPr>
        <w:t>приказ</w:t>
      </w:r>
      <w:r w:rsidR="00B124E7" w:rsidRPr="00B124E7">
        <w:rPr>
          <w:szCs w:val="28"/>
        </w:rPr>
        <w:t xml:space="preserve"> Государственного комитета Респу</w:t>
      </w:r>
      <w:r>
        <w:rPr>
          <w:szCs w:val="28"/>
        </w:rPr>
        <w:t xml:space="preserve">блики Татарстан </w:t>
      </w:r>
      <w:r>
        <w:rPr>
          <w:szCs w:val="28"/>
        </w:rPr>
        <w:br/>
        <w:t>по тарифам от 31.07.2018</w:t>
      </w:r>
      <w:r w:rsidR="00B124E7" w:rsidRPr="00B124E7">
        <w:rPr>
          <w:szCs w:val="28"/>
        </w:rPr>
        <w:t xml:space="preserve"> № </w:t>
      </w:r>
      <w:r>
        <w:rPr>
          <w:szCs w:val="28"/>
        </w:rPr>
        <w:t>213</w:t>
      </w:r>
      <w:r w:rsidR="0002007F" w:rsidRPr="0002007F">
        <w:rPr>
          <w:szCs w:val="28"/>
        </w:rPr>
        <w:t xml:space="preserve"> «</w:t>
      </w:r>
      <w:r w:rsidRPr="00046E78">
        <w:rPr>
          <w:szCs w:val="28"/>
        </w:rPr>
        <w:t xml:space="preserve">Об утверждении Порядка работы </w:t>
      </w:r>
      <w:r>
        <w:rPr>
          <w:szCs w:val="28"/>
        </w:rPr>
        <w:br/>
      </w:r>
      <w:r w:rsidRPr="00046E78">
        <w:rPr>
          <w:szCs w:val="28"/>
        </w:rPr>
        <w:t>с обращениями граждан по фактам коррупционной направленности, поступившими в Государственный комитет Республики Татарстан по тарифам</w:t>
      </w:r>
      <w:r w:rsidR="0002007F" w:rsidRPr="0002007F">
        <w:rPr>
          <w:szCs w:val="28"/>
        </w:rPr>
        <w:t>»</w:t>
      </w:r>
      <w:r w:rsidR="001657FA">
        <w:rPr>
          <w:szCs w:val="28"/>
        </w:rPr>
        <w:t xml:space="preserve"> </w:t>
      </w:r>
      <w:r w:rsidR="004B43B1" w:rsidRPr="0002007F">
        <w:rPr>
          <w:szCs w:val="28"/>
        </w:rPr>
        <w:t>следующ</w:t>
      </w:r>
      <w:r w:rsidR="007D584D" w:rsidRPr="0002007F">
        <w:rPr>
          <w:szCs w:val="28"/>
        </w:rPr>
        <w:t>ие</w:t>
      </w:r>
      <w:r w:rsidR="004B43B1" w:rsidRPr="0002007F">
        <w:rPr>
          <w:szCs w:val="28"/>
        </w:rPr>
        <w:t xml:space="preserve"> </w:t>
      </w:r>
      <w:r w:rsidR="004B43B1" w:rsidRPr="00B124E7">
        <w:rPr>
          <w:szCs w:val="28"/>
        </w:rPr>
        <w:t>изменени</w:t>
      </w:r>
      <w:r w:rsidR="00B124E7">
        <w:rPr>
          <w:szCs w:val="28"/>
        </w:rPr>
        <w:t>я</w:t>
      </w:r>
      <w:r w:rsidR="004B43B1" w:rsidRPr="00B124E7">
        <w:rPr>
          <w:szCs w:val="28"/>
        </w:rPr>
        <w:t>:</w:t>
      </w:r>
    </w:p>
    <w:p w:rsidR="00046E78" w:rsidRDefault="004B43B1" w:rsidP="00046E78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4B43B1">
        <w:rPr>
          <w:szCs w:val="28"/>
        </w:rPr>
        <w:t xml:space="preserve">в пункте </w:t>
      </w:r>
      <w:r w:rsidR="0002007F" w:rsidRPr="0002007F">
        <w:rPr>
          <w:szCs w:val="28"/>
        </w:rPr>
        <w:t>2</w:t>
      </w:r>
      <w:r w:rsidRPr="004B43B1">
        <w:rPr>
          <w:szCs w:val="28"/>
        </w:rPr>
        <w:t xml:space="preserve"> слова «отдел</w:t>
      </w:r>
      <w:r w:rsidR="00046E78" w:rsidRPr="00046E78">
        <w:rPr>
          <w:szCs w:val="28"/>
        </w:rPr>
        <w:t>ом</w:t>
      </w:r>
      <w:r w:rsidRPr="004B43B1">
        <w:rPr>
          <w:szCs w:val="28"/>
        </w:rPr>
        <w:t xml:space="preserve"> кадров» заменить словами «отдел</w:t>
      </w:r>
      <w:r w:rsidR="00046E78">
        <w:rPr>
          <w:szCs w:val="28"/>
        </w:rPr>
        <w:t>ом</w:t>
      </w:r>
      <w:r w:rsidRPr="004B43B1">
        <w:rPr>
          <w:szCs w:val="28"/>
        </w:rPr>
        <w:t xml:space="preserve"> финансового учета, кадров и государственной службы»;</w:t>
      </w:r>
    </w:p>
    <w:p w:rsidR="0002007F" w:rsidRPr="00046E78" w:rsidRDefault="00046E78" w:rsidP="00046E78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1657FA" w:rsidRPr="00046E78">
        <w:rPr>
          <w:szCs w:val="28"/>
        </w:rPr>
        <w:t xml:space="preserve">Внести в </w:t>
      </w:r>
      <w:r w:rsidRPr="00046E78">
        <w:rPr>
          <w:szCs w:val="28"/>
        </w:rPr>
        <w:t>Поряд</w:t>
      </w:r>
      <w:r>
        <w:rPr>
          <w:szCs w:val="28"/>
        </w:rPr>
        <w:t>ок</w:t>
      </w:r>
      <w:r w:rsidRPr="00046E78">
        <w:rPr>
          <w:szCs w:val="28"/>
        </w:rPr>
        <w:t xml:space="preserve"> работы с обращениями граждан по фактам коррупционной направленности, поступившими в Государственный комитет Республики Татарстан по тарифам</w:t>
      </w:r>
      <w:r w:rsidR="00FC6FAB" w:rsidRPr="00046E78">
        <w:rPr>
          <w:szCs w:val="28"/>
        </w:rPr>
        <w:t>, утвержденн</w:t>
      </w:r>
      <w:r w:rsidR="001657FA" w:rsidRPr="00046E78">
        <w:rPr>
          <w:szCs w:val="28"/>
        </w:rPr>
        <w:t>ый</w:t>
      </w:r>
      <w:r w:rsidR="00FC6FAB" w:rsidRPr="00046E78">
        <w:rPr>
          <w:szCs w:val="28"/>
        </w:rPr>
        <w:t xml:space="preserve"> приказом</w:t>
      </w:r>
      <w:r w:rsidR="001657FA" w:rsidRPr="001657FA">
        <w:t xml:space="preserve"> </w:t>
      </w:r>
      <w:r w:rsidR="001657FA" w:rsidRPr="00046E78">
        <w:rPr>
          <w:szCs w:val="28"/>
        </w:rPr>
        <w:t>Государственного комитета Респу</w:t>
      </w:r>
      <w:r>
        <w:rPr>
          <w:szCs w:val="28"/>
        </w:rPr>
        <w:t>блики Татарстан по тарифам от 31.07.2018 № 213</w:t>
      </w:r>
      <w:r w:rsidR="00621669" w:rsidRPr="00046E78">
        <w:rPr>
          <w:szCs w:val="28"/>
        </w:rPr>
        <w:t>, следующие изменения</w:t>
      </w:r>
      <w:r w:rsidR="00FC6FAB" w:rsidRPr="00046E78">
        <w:rPr>
          <w:szCs w:val="28"/>
        </w:rPr>
        <w:t>:</w:t>
      </w:r>
    </w:p>
    <w:p w:rsidR="00B124E7" w:rsidRDefault="00B124E7" w:rsidP="004B43B1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EA55D7">
        <w:rPr>
          <w:szCs w:val="28"/>
        </w:rPr>
        <w:t xml:space="preserve">в </w:t>
      </w:r>
      <w:r>
        <w:rPr>
          <w:szCs w:val="28"/>
        </w:rPr>
        <w:t>пункт</w:t>
      </w:r>
      <w:r w:rsidR="00046E78">
        <w:rPr>
          <w:szCs w:val="28"/>
        </w:rPr>
        <w:t>е</w:t>
      </w:r>
      <w:r>
        <w:rPr>
          <w:szCs w:val="28"/>
        </w:rPr>
        <w:t xml:space="preserve"> </w:t>
      </w:r>
      <w:r w:rsidR="0002007F">
        <w:rPr>
          <w:szCs w:val="28"/>
        </w:rPr>
        <w:t>3</w:t>
      </w:r>
      <w:r w:rsidR="007D584D">
        <w:rPr>
          <w:szCs w:val="28"/>
        </w:rPr>
        <w:t xml:space="preserve"> </w:t>
      </w:r>
      <w:r>
        <w:rPr>
          <w:szCs w:val="28"/>
        </w:rPr>
        <w:t>слова «</w:t>
      </w:r>
      <w:r w:rsidR="00046E78">
        <w:rPr>
          <w:szCs w:val="28"/>
        </w:rPr>
        <w:t>О</w:t>
      </w:r>
      <w:r>
        <w:rPr>
          <w:szCs w:val="28"/>
        </w:rPr>
        <w:t>тдел</w:t>
      </w:r>
      <w:r w:rsidR="00046E78">
        <w:rPr>
          <w:szCs w:val="28"/>
        </w:rPr>
        <w:t>ом</w:t>
      </w:r>
      <w:r>
        <w:rPr>
          <w:szCs w:val="28"/>
        </w:rPr>
        <w:t xml:space="preserve"> кадров» </w:t>
      </w:r>
      <w:r w:rsidRPr="004B43B1">
        <w:rPr>
          <w:szCs w:val="28"/>
        </w:rPr>
        <w:t>заменить словами «</w:t>
      </w:r>
      <w:r w:rsidR="00046E78">
        <w:rPr>
          <w:szCs w:val="28"/>
        </w:rPr>
        <w:t>О</w:t>
      </w:r>
      <w:r w:rsidRPr="004B43B1">
        <w:rPr>
          <w:szCs w:val="28"/>
        </w:rPr>
        <w:t>тдел</w:t>
      </w:r>
      <w:r w:rsidR="00046E78">
        <w:rPr>
          <w:szCs w:val="28"/>
        </w:rPr>
        <w:t>ом</w:t>
      </w:r>
      <w:r w:rsidRPr="004B43B1">
        <w:rPr>
          <w:szCs w:val="28"/>
        </w:rPr>
        <w:t xml:space="preserve"> финансового учета, к</w:t>
      </w:r>
      <w:r w:rsidR="007D584D">
        <w:rPr>
          <w:szCs w:val="28"/>
        </w:rPr>
        <w:t>адров и государственной службы»</w:t>
      </w:r>
      <w:r w:rsidR="007D584D" w:rsidRPr="007D584D">
        <w:rPr>
          <w:szCs w:val="28"/>
        </w:rPr>
        <w:t>;</w:t>
      </w:r>
    </w:p>
    <w:p w:rsidR="00EA55D7" w:rsidRDefault="00046E78" w:rsidP="00EA55D7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ab/>
        <w:t>в абзаце втором пункта 5 слова «О</w:t>
      </w:r>
      <w:r w:rsidR="00EA55D7">
        <w:rPr>
          <w:szCs w:val="28"/>
        </w:rPr>
        <w:t xml:space="preserve">тделом кадров» </w:t>
      </w:r>
      <w:r>
        <w:rPr>
          <w:szCs w:val="28"/>
        </w:rPr>
        <w:t>заменить словами «О</w:t>
      </w:r>
      <w:r w:rsidR="00EA55D7" w:rsidRPr="004B43B1">
        <w:rPr>
          <w:szCs w:val="28"/>
        </w:rPr>
        <w:t>тдел</w:t>
      </w:r>
      <w:r w:rsidR="00EA55D7">
        <w:rPr>
          <w:szCs w:val="28"/>
        </w:rPr>
        <w:t>ом</w:t>
      </w:r>
      <w:r w:rsidR="00EA55D7" w:rsidRPr="004B43B1">
        <w:rPr>
          <w:szCs w:val="28"/>
        </w:rPr>
        <w:t xml:space="preserve"> финансового учета, к</w:t>
      </w:r>
      <w:r w:rsidR="00EA55D7">
        <w:rPr>
          <w:szCs w:val="28"/>
        </w:rPr>
        <w:t>адров и государственной службы»</w:t>
      </w:r>
      <w:r w:rsidR="00EA55D7" w:rsidRPr="007D584D">
        <w:rPr>
          <w:szCs w:val="28"/>
        </w:rPr>
        <w:t>;</w:t>
      </w:r>
    </w:p>
    <w:p w:rsidR="00EA55D7" w:rsidRDefault="00046E78" w:rsidP="00EA55D7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>в пункте 6</w:t>
      </w:r>
      <w:r w:rsidR="00EA55D7">
        <w:rPr>
          <w:szCs w:val="28"/>
        </w:rPr>
        <w:t xml:space="preserve"> слова «отдел</w:t>
      </w:r>
      <w:r>
        <w:rPr>
          <w:szCs w:val="28"/>
        </w:rPr>
        <w:t>ом</w:t>
      </w:r>
      <w:r w:rsidR="00EA55D7">
        <w:rPr>
          <w:szCs w:val="28"/>
        </w:rPr>
        <w:t xml:space="preserve"> кадров» </w:t>
      </w:r>
      <w:r w:rsidR="00EA55D7" w:rsidRPr="004B43B1">
        <w:rPr>
          <w:szCs w:val="28"/>
        </w:rPr>
        <w:t>заменить словами «отдел</w:t>
      </w:r>
      <w:r>
        <w:rPr>
          <w:szCs w:val="28"/>
        </w:rPr>
        <w:t>ом</w:t>
      </w:r>
      <w:r w:rsidR="00EA55D7" w:rsidRPr="004B43B1">
        <w:rPr>
          <w:szCs w:val="28"/>
        </w:rPr>
        <w:t xml:space="preserve"> финансового учета, к</w:t>
      </w:r>
      <w:r w:rsidR="00EA55D7">
        <w:rPr>
          <w:szCs w:val="28"/>
        </w:rPr>
        <w:t>адров и государственной службы»</w:t>
      </w:r>
      <w:r w:rsidR="003D0E47">
        <w:rPr>
          <w:szCs w:val="28"/>
        </w:rPr>
        <w:t>.</w:t>
      </w:r>
    </w:p>
    <w:p w:rsidR="00E641B1" w:rsidRDefault="004B43B1" w:rsidP="004B43B1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 w:rsidRPr="004B43B1">
        <w:rPr>
          <w:szCs w:val="28"/>
        </w:rPr>
        <w:t>Настоящий приказ вступает в силу по истечении 10 дней после дня его официального опубликования.</w:t>
      </w:r>
    </w:p>
    <w:p w:rsidR="00495DFF" w:rsidRDefault="00495DFF" w:rsidP="006D3E97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495DFF" w:rsidRDefault="00495DFF" w:rsidP="006D3E97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495DFF" w:rsidRPr="00E37A9B" w:rsidRDefault="00F166C8" w:rsidP="00E37A9B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П</w:t>
      </w:r>
      <w:r w:rsidR="0024112E">
        <w:rPr>
          <w:szCs w:val="28"/>
        </w:rPr>
        <w:t>редседател</w:t>
      </w:r>
      <w:r>
        <w:rPr>
          <w:szCs w:val="28"/>
        </w:rPr>
        <w:t>ь</w:t>
      </w:r>
      <w:r w:rsidR="00E37A9B">
        <w:rPr>
          <w:szCs w:val="28"/>
        </w:rPr>
        <w:t xml:space="preserve">                                                           </w:t>
      </w:r>
      <w:r w:rsidR="0024112E">
        <w:rPr>
          <w:szCs w:val="28"/>
        </w:rPr>
        <w:t xml:space="preserve">     </w:t>
      </w:r>
      <w:r>
        <w:rPr>
          <w:szCs w:val="28"/>
        </w:rPr>
        <w:t xml:space="preserve">                               </w:t>
      </w:r>
      <w:r w:rsidR="00E37A9B">
        <w:rPr>
          <w:szCs w:val="28"/>
        </w:rPr>
        <w:t>А.</w:t>
      </w:r>
      <w:r>
        <w:rPr>
          <w:szCs w:val="28"/>
        </w:rPr>
        <w:t>С. Груничев</w:t>
      </w:r>
    </w:p>
    <w:sectPr w:rsidR="00495DFF" w:rsidRPr="00E37A9B" w:rsidSect="0074437C">
      <w:pgSz w:w="11907" w:h="16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6C" w:rsidRDefault="00DB446C" w:rsidP="00F77F3F">
      <w:r>
        <w:separator/>
      </w:r>
    </w:p>
  </w:endnote>
  <w:endnote w:type="continuationSeparator" w:id="0">
    <w:p w:rsidR="00DB446C" w:rsidRDefault="00DB446C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6C" w:rsidRDefault="00DB446C" w:rsidP="00F77F3F">
      <w:r>
        <w:separator/>
      </w:r>
    </w:p>
  </w:footnote>
  <w:footnote w:type="continuationSeparator" w:id="0">
    <w:p w:rsidR="00DB446C" w:rsidRDefault="00DB446C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F"/>
    <w:rsid w:val="000167B1"/>
    <w:rsid w:val="0002007F"/>
    <w:rsid w:val="0002129F"/>
    <w:rsid w:val="000402B7"/>
    <w:rsid w:val="00046E78"/>
    <w:rsid w:val="00061A81"/>
    <w:rsid w:val="00064305"/>
    <w:rsid w:val="00073E03"/>
    <w:rsid w:val="000851C5"/>
    <w:rsid w:val="00096A22"/>
    <w:rsid w:val="000A3AA8"/>
    <w:rsid w:val="000A4837"/>
    <w:rsid w:val="000D081F"/>
    <w:rsid w:val="000D7F55"/>
    <w:rsid w:val="000E15B2"/>
    <w:rsid w:val="001341E3"/>
    <w:rsid w:val="0014540F"/>
    <w:rsid w:val="00145988"/>
    <w:rsid w:val="001657FA"/>
    <w:rsid w:val="001658F7"/>
    <w:rsid w:val="001755FF"/>
    <w:rsid w:val="00184B84"/>
    <w:rsid w:val="001D6FBB"/>
    <w:rsid w:val="001E548F"/>
    <w:rsid w:val="001E61CB"/>
    <w:rsid w:val="0024112E"/>
    <w:rsid w:val="00260163"/>
    <w:rsid w:val="00271765"/>
    <w:rsid w:val="002A22B3"/>
    <w:rsid w:val="002A5A1C"/>
    <w:rsid w:val="0037730B"/>
    <w:rsid w:val="003D0E47"/>
    <w:rsid w:val="003F5206"/>
    <w:rsid w:val="00433B15"/>
    <w:rsid w:val="0044508F"/>
    <w:rsid w:val="00447040"/>
    <w:rsid w:val="004561F5"/>
    <w:rsid w:val="00467796"/>
    <w:rsid w:val="0048336F"/>
    <w:rsid w:val="00490C7C"/>
    <w:rsid w:val="00495DFF"/>
    <w:rsid w:val="004A071F"/>
    <w:rsid w:val="004A28E2"/>
    <w:rsid w:val="004A4558"/>
    <w:rsid w:val="004B43B1"/>
    <w:rsid w:val="004B6584"/>
    <w:rsid w:val="004D0976"/>
    <w:rsid w:val="004D0C8A"/>
    <w:rsid w:val="004E48BB"/>
    <w:rsid w:val="004E4EB0"/>
    <w:rsid w:val="004F14B9"/>
    <w:rsid w:val="004F417C"/>
    <w:rsid w:val="004F71D2"/>
    <w:rsid w:val="00500B8C"/>
    <w:rsid w:val="0050168F"/>
    <w:rsid w:val="0051142C"/>
    <w:rsid w:val="005206E1"/>
    <w:rsid w:val="00531C57"/>
    <w:rsid w:val="00541214"/>
    <w:rsid w:val="00546867"/>
    <w:rsid w:val="0055245C"/>
    <w:rsid w:val="005649D3"/>
    <w:rsid w:val="00582953"/>
    <w:rsid w:val="00587DDB"/>
    <w:rsid w:val="005A1CA9"/>
    <w:rsid w:val="005C3E11"/>
    <w:rsid w:val="005D75D2"/>
    <w:rsid w:val="0060161A"/>
    <w:rsid w:val="00621669"/>
    <w:rsid w:val="00636128"/>
    <w:rsid w:val="006511CB"/>
    <w:rsid w:val="00693742"/>
    <w:rsid w:val="006B4C2C"/>
    <w:rsid w:val="006B700C"/>
    <w:rsid w:val="006D3E97"/>
    <w:rsid w:val="006E1B9E"/>
    <w:rsid w:val="006E63C4"/>
    <w:rsid w:val="0074437C"/>
    <w:rsid w:val="007572A0"/>
    <w:rsid w:val="007A1FC5"/>
    <w:rsid w:val="007B5D09"/>
    <w:rsid w:val="007D584D"/>
    <w:rsid w:val="007F73E3"/>
    <w:rsid w:val="008043A7"/>
    <w:rsid w:val="00823141"/>
    <w:rsid w:val="008254B8"/>
    <w:rsid w:val="00832B0B"/>
    <w:rsid w:val="00865C4B"/>
    <w:rsid w:val="008A6B7A"/>
    <w:rsid w:val="008C233C"/>
    <w:rsid w:val="008D5EAE"/>
    <w:rsid w:val="008D633B"/>
    <w:rsid w:val="008E3E4A"/>
    <w:rsid w:val="008E44FA"/>
    <w:rsid w:val="008F1E68"/>
    <w:rsid w:val="009037F7"/>
    <w:rsid w:val="00911B6A"/>
    <w:rsid w:val="00921904"/>
    <w:rsid w:val="0093357E"/>
    <w:rsid w:val="0093786A"/>
    <w:rsid w:val="0095272A"/>
    <w:rsid w:val="00960F3C"/>
    <w:rsid w:val="00965070"/>
    <w:rsid w:val="00967E54"/>
    <w:rsid w:val="009865CC"/>
    <w:rsid w:val="009918D6"/>
    <w:rsid w:val="009A2167"/>
    <w:rsid w:val="009A5E68"/>
    <w:rsid w:val="009C47AE"/>
    <w:rsid w:val="009D650B"/>
    <w:rsid w:val="009E239C"/>
    <w:rsid w:val="009F1E74"/>
    <w:rsid w:val="00A30584"/>
    <w:rsid w:val="00A34D3E"/>
    <w:rsid w:val="00A40408"/>
    <w:rsid w:val="00A96916"/>
    <w:rsid w:val="00AC08DD"/>
    <w:rsid w:val="00B124E7"/>
    <w:rsid w:val="00B431B8"/>
    <w:rsid w:val="00B57C19"/>
    <w:rsid w:val="00B65C73"/>
    <w:rsid w:val="00B81710"/>
    <w:rsid w:val="00B906BF"/>
    <w:rsid w:val="00BF169C"/>
    <w:rsid w:val="00C155CD"/>
    <w:rsid w:val="00C235B2"/>
    <w:rsid w:val="00C338A7"/>
    <w:rsid w:val="00C74D01"/>
    <w:rsid w:val="00C86F19"/>
    <w:rsid w:val="00CC6452"/>
    <w:rsid w:val="00CF201A"/>
    <w:rsid w:val="00D13122"/>
    <w:rsid w:val="00D427F2"/>
    <w:rsid w:val="00D60250"/>
    <w:rsid w:val="00D62DAB"/>
    <w:rsid w:val="00D731A3"/>
    <w:rsid w:val="00D75F20"/>
    <w:rsid w:val="00D91CDF"/>
    <w:rsid w:val="00D94B3D"/>
    <w:rsid w:val="00D95759"/>
    <w:rsid w:val="00DB446C"/>
    <w:rsid w:val="00DC3EA8"/>
    <w:rsid w:val="00DD6868"/>
    <w:rsid w:val="00DF1689"/>
    <w:rsid w:val="00E02167"/>
    <w:rsid w:val="00E161F3"/>
    <w:rsid w:val="00E22915"/>
    <w:rsid w:val="00E33D6C"/>
    <w:rsid w:val="00E37A9B"/>
    <w:rsid w:val="00E50C51"/>
    <w:rsid w:val="00E641B1"/>
    <w:rsid w:val="00EA55D7"/>
    <w:rsid w:val="00EB145C"/>
    <w:rsid w:val="00EC295B"/>
    <w:rsid w:val="00ED170F"/>
    <w:rsid w:val="00ED43CE"/>
    <w:rsid w:val="00ED47BC"/>
    <w:rsid w:val="00EE6414"/>
    <w:rsid w:val="00F06EC2"/>
    <w:rsid w:val="00F1124E"/>
    <w:rsid w:val="00F166C8"/>
    <w:rsid w:val="00F279F7"/>
    <w:rsid w:val="00F66606"/>
    <w:rsid w:val="00F77F3F"/>
    <w:rsid w:val="00F92926"/>
    <w:rsid w:val="00FB32AC"/>
    <w:rsid w:val="00FB52BE"/>
    <w:rsid w:val="00FC5C99"/>
    <w:rsid w:val="00FC6FAB"/>
    <w:rsid w:val="00FD3178"/>
    <w:rsid w:val="00FD58E8"/>
    <w:rsid w:val="00FE7AE5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10DE"/>
  <w15:chartTrackingRefBased/>
  <w15:docId w15:val="{7DB15211-B87B-4094-A181-D5B15FA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нов.docx.dot</Template>
  <TotalTime>497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Ленар</dc:creator>
  <cp:keywords/>
  <cp:lastModifiedBy>Суфияров Ильдар Ильфатович</cp:lastModifiedBy>
  <cp:revision>57</cp:revision>
  <cp:lastPrinted>2021-08-26T08:39:00Z</cp:lastPrinted>
  <dcterms:created xsi:type="dcterms:W3CDTF">2021-03-30T12:35:00Z</dcterms:created>
  <dcterms:modified xsi:type="dcterms:W3CDTF">2021-11-10T07:40:00Z</dcterms:modified>
</cp:coreProperties>
</file>